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海南大学2017-2018学年度农科专业奖学金学生名单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一、农科一等奖学金（共计153人）</w:t>
      </w:r>
    </w:p>
    <w:p>
      <w:pPr>
        <w:tabs>
          <w:tab w:val="left" w:pos="4820"/>
          <w:tab w:val="right" w:pos="8300"/>
        </w:tabs>
        <w:rPr>
          <w:rFonts w:hint="eastAsia" w:ascii="仿宋" w:eastAsia="仿宋" w:hAnsiTheme="minorEastAsia"/>
          <w:b/>
          <w:bCs/>
          <w:sz w:val="36"/>
          <w:szCs w:val="36"/>
        </w:rPr>
      </w:pPr>
      <w:r>
        <w:rPr>
          <w:rFonts w:hint="eastAsia" w:ascii="仿宋" w:eastAsia="仿宋" w:hAnsiTheme="minorEastAsia"/>
          <w:b/>
          <w:bCs/>
          <w:sz w:val="36"/>
          <w:szCs w:val="36"/>
        </w:rPr>
        <w:t>海洋学院（12人）：</w:t>
      </w:r>
    </w:p>
    <w:p>
      <w:pPr>
        <w:tabs>
          <w:tab w:val="left" w:pos="4820"/>
          <w:tab w:val="right" w:pos="8300"/>
        </w:tabs>
        <w:rPr>
          <w:rFonts w:hint="eastAsia" w:ascii="仿宋" w:eastAsia="仿宋" w:hAnsiTheme="minorEastAsia"/>
          <w:sz w:val="36"/>
          <w:szCs w:val="36"/>
        </w:rPr>
      </w:pPr>
      <w:r>
        <w:rPr>
          <w:rFonts w:hint="eastAsia" w:ascii="仿宋" w:eastAsia="仿宋" w:hAnsiTheme="minorEastAsia"/>
          <w:sz w:val="36"/>
          <w:szCs w:val="36"/>
        </w:rPr>
        <w:t>邹钰婷、孙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雯、龙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婷、唐佳卿、赵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钶、黄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可、程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庚、卓锦涛、程厚达、张国豪、陈晨光、严宇寒</w:t>
      </w:r>
    </w:p>
    <w:p>
      <w:pPr>
        <w:tabs>
          <w:tab w:val="left" w:pos="4820"/>
          <w:tab w:val="right" w:pos="8300"/>
        </w:tabs>
        <w:rPr>
          <w:rFonts w:hint="eastAsia" w:ascii="仿宋" w:eastAsia="仿宋" w:hAnsiTheme="minorEastAsia"/>
          <w:b/>
          <w:bCs/>
          <w:sz w:val="36"/>
          <w:szCs w:val="36"/>
        </w:rPr>
      </w:pPr>
      <w:r>
        <w:rPr>
          <w:rFonts w:hint="eastAsia" w:ascii="仿宋" w:eastAsia="仿宋" w:hAnsiTheme="minorEastAsia"/>
          <w:b/>
          <w:bCs/>
          <w:sz w:val="36"/>
          <w:szCs w:val="36"/>
        </w:rPr>
        <w:t>热带农林学院（</w:t>
      </w:r>
      <w:r>
        <w:rPr>
          <w:rFonts w:hint="eastAsia" w:ascii="仿宋" w:eastAsia="仿宋" w:hAnsiTheme="minorEastAsia"/>
          <w:b/>
          <w:bCs/>
          <w:sz w:val="36"/>
          <w:szCs w:val="36"/>
          <w:lang w:val="en-US" w:eastAsia="zh-CN"/>
        </w:rPr>
        <w:t>海甸</w:t>
      </w:r>
      <w:r>
        <w:rPr>
          <w:rFonts w:hint="eastAsia" w:ascii="仿宋" w:eastAsia="仿宋" w:hAnsiTheme="minorEastAsia"/>
          <w:b/>
          <w:bCs/>
          <w:sz w:val="36"/>
          <w:szCs w:val="36"/>
        </w:rPr>
        <w:t>校区）（</w:t>
      </w:r>
      <w:r>
        <w:rPr>
          <w:rFonts w:hint="eastAsia" w:ascii="仿宋" w:eastAsia="仿宋" w:hAnsiTheme="minorEastAsia"/>
          <w:b/>
          <w:bCs/>
          <w:sz w:val="36"/>
          <w:szCs w:val="36"/>
          <w:lang w:val="en-US" w:eastAsia="zh-CN"/>
        </w:rPr>
        <w:t>97</w:t>
      </w:r>
      <w:r>
        <w:rPr>
          <w:rFonts w:hint="eastAsia" w:ascii="仿宋" w:eastAsia="仿宋" w:hAnsiTheme="minorEastAsia"/>
          <w:b/>
          <w:bCs/>
          <w:sz w:val="36"/>
          <w:szCs w:val="36"/>
        </w:rPr>
        <w:t>人）：</w:t>
      </w:r>
    </w:p>
    <w:p>
      <w:pPr>
        <w:tabs>
          <w:tab w:val="left" w:pos="4820"/>
          <w:tab w:val="right" w:pos="8300"/>
        </w:tabs>
        <w:rPr>
          <w:rFonts w:hint="eastAsia" w:ascii="仿宋" w:eastAsia="仿宋" w:hAnsiTheme="minorEastAsia"/>
          <w:sz w:val="36"/>
          <w:szCs w:val="36"/>
        </w:rPr>
      </w:pPr>
      <w:r>
        <w:rPr>
          <w:rFonts w:hint="eastAsia" w:ascii="仿宋" w:eastAsia="仿宋" w:hAnsiTheme="minorEastAsia"/>
          <w:sz w:val="36"/>
          <w:szCs w:val="36"/>
        </w:rPr>
        <w:t>盆桂红、郑维芳、杨铭志、云艳虹、陈媛媛、王金平、罗财伟、张慕琛、秦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烨、李迎香、何豪杰、陈淑蕾、辛怡宁、徐孟磊、薛丽兰、崔慧绮、杨兆裕、李茜薇、任绪琳、张乾微、夏玥琳、范薇薇、曾丹琦、郭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婷、谢新鑫、黄颖琦、邹瑜文、叶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静、马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腾、楼宇杰、袁舟宇、周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博、冉闽媛、胡咏雪、万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 xml:space="preserve">源、冉姝琪、陈玉丹、郑焱焱、何梓莹、刘晓凤、刘卜僖、李华秀、涂宇倩、郑晨露、梁怡欣、林峥滢、罗春燕、何茜茜、吴聪宇、陈玉姣、黄华敏、吴艳芳、叶 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</w:t>
      </w:r>
      <w:r>
        <w:rPr>
          <w:rFonts w:hint="eastAsia" w:ascii="仿宋" w:eastAsia="仿宋" w:hAnsiTheme="minorEastAsia"/>
          <w:sz w:val="36"/>
          <w:szCs w:val="36"/>
        </w:rPr>
        <w:t xml:space="preserve">莹、陈 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</w:t>
      </w:r>
      <w:r>
        <w:rPr>
          <w:rFonts w:hint="eastAsia" w:ascii="仿宋" w:eastAsia="仿宋" w:hAnsiTheme="minorEastAsia"/>
          <w:sz w:val="36"/>
          <w:szCs w:val="36"/>
        </w:rPr>
        <w:t>维、张安妮、郭  昱、陈  曦、吴  涛、廖震坤、吴清燕、陈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月、王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爽、黄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淦、姚润冬、赵秋凤、胡梅梅、柳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瀛、宋晴晴、赵俊蕃、吴晓红、王昱权、冼欣唯、余金蔚、叶怡婷、刘含颖、李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蒙、戴珍玮、潘潜倩、艾莹飞、罗建辉、刘启凤、陈梦菲、刘艳玉、祁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珊、胡巍耀、黄家瑶、黄可飞、黄丽贞、刘艳芬、欧溢群、王子琨、刘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博、周书怡、杜新悦、谢梦娇、高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旭、陈新玉</w:t>
      </w:r>
    </w:p>
    <w:p>
      <w:pPr>
        <w:tabs>
          <w:tab w:val="left" w:pos="4820"/>
          <w:tab w:val="right" w:pos="8300"/>
        </w:tabs>
        <w:rPr>
          <w:rFonts w:hint="eastAsia" w:ascii="仿宋" w:eastAsia="仿宋" w:hAnsiTheme="minorEastAsia"/>
          <w:b/>
          <w:bCs/>
          <w:sz w:val="36"/>
          <w:szCs w:val="36"/>
        </w:rPr>
      </w:pPr>
      <w:r>
        <w:rPr>
          <w:rFonts w:hint="eastAsia" w:ascii="仿宋" w:eastAsia="仿宋" w:hAnsiTheme="minorEastAsia"/>
          <w:b/>
          <w:bCs/>
          <w:sz w:val="36"/>
          <w:szCs w:val="36"/>
        </w:rPr>
        <w:t>热带农林学院（儋州校区）（44人）：</w:t>
      </w:r>
    </w:p>
    <w:p>
      <w:pPr>
        <w:tabs>
          <w:tab w:val="left" w:pos="4820"/>
          <w:tab w:val="right" w:pos="8300"/>
        </w:tabs>
        <w:rPr>
          <w:rFonts w:hint="eastAsia" w:ascii="仿宋" w:eastAsia="仿宋" w:hAnsiTheme="minorEastAsia"/>
          <w:sz w:val="32"/>
          <w:szCs w:val="32"/>
        </w:rPr>
      </w:pPr>
      <w:r>
        <w:rPr>
          <w:rFonts w:hint="eastAsia" w:ascii="仿宋" w:eastAsia="仿宋" w:hAnsiTheme="minorEastAsia"/>
          <w:sz w:val="36"/>
          <w:szCs w:val="36"/>
        </w:rPr>
        <w:t>杨丽佳、郭琨宴、刘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雅、胡雨涛、陈雨娟、曹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璐、段雅雯、梁文豪、王之欣、张靳宜、陈秋霖、瞿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倩、赵浠羽、耿俊杰、郑李婷、杨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文、孙凯荣、樊艳梅、刘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娇、李佳佳、屈梦欢、田逢博、陶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瑜、王有霜、余泽梅、黄楚君、张敏佳、董俊娜、金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霞、王雨琪、李欣阳、郑奕然、朱慧玲、李志豪、濮寿琴、叶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梓、章甜甜、李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淳、陶相如、谢柳青、方勇智、杨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与、郑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瑶、上官秋梅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十一、农科二等奖学金（共计326人）</w:t>
      </w:r>
    </w:p>
    <w:p>
      <w:pPr>
        <w:tabs>
          <w:tab w:val="left" w:pos="4820"/>
          <w:tab w:val="right" w:pos="8300"/>
        </w:tabs>
        <w:rPr>
          <w:rFonts w:hint="eastAsia" w:ascii="仿宋" w:eastAsia="仿宋" w:hAnsiTheme="minorEastAsia"/>
          <w:b/>
          <w:bCs/>
          <w:sz w:val="36"/>
          <w:szCs w:val="36"/>
        </w:rPr>
      </w:pPr>
      <w:r>
        <w:rPr>
          <w:rFonts w:hint="eastAsia" w:ascii="仿宋" w:eastAsia="仿宋" w:hAnsiTheme="minorEastAsia"/>
          <w:b/>
          <w:bCs/>
          <w:sz w:val="36"/>
          <w:szCs w:val="36"/>
        </w:rPr>
        <w:t>海洋学院（24人）：</w:t>
      </w:r>
    </w:p>
    <w:p>
      <w:pPr>
        <w:tabs>
          <w:tab w:val="left" w:pos="4820"/>
          <w:tab w:val="right" w:pos="8300"/>
        </w:tabs>
        <w:rPr>
          <w:rFonts w:hint="eastAsia" w:ascii="仿宋" w:eastAsia="仿宋" w:hAnsiTheme="minorEastAsia"/>
          <w:sz w:val="36"/>
          <w:szCs w:val="36"/>
        </w:rPr>
      </w:pPr>
      <w:r>
        <w:rPr>
          <w:rFonts w:hint="eastAsia" w:ascii="仿宋" w:eastAsia="仿宋" w:hAnsiTheme="minorEastAsia"/>
          <w:sz w:val="36"/>
          <w:szCs w:val="36"/>
        </w:rPr>
        <w:t>陈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娅、何昱良、王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同、张建松、孙悦佳、史佳乐、杨路瑶、卢枫灵、张金枫、翟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娟、孙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雪、吴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为、林晶晶、林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娇、陈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娜、张勤灿、姜天宇、杨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昶、余志华、王芷洋、曾彩虹、赵天豪、李世启、刘海钦</w:t>
      </w:r>
    </w:p>
    <w:p>
      <w:pPr>
        <w:tabs>
          <w:tab w:val="left" w:pos="4820"/>
          <w:tab w:val="right" w:pos="8300"/>
        </w:tabs>
        <w:rPr>
          <w:rFonts w:hint="eastAsia" w:ascii="仿宋" w:eastAsia="仿宋" w:hAnsiTheme="minorEastAsia"/>
          <w:b/>
          <w:bCs/>
          <w:sz w:val="36"/>
          <w:szCs w:val="36"/>
        </w:rPr>
      </w:pPr>
      <w:r>
        <w:rPr>
          <w:rFonts w:hint="eastAsia" w:ascii="仿宋" w:eastAsia="仿宋" w:hAnsiTheme="minorEastAsia"/>
          <w:b/>
          <w:bCs/>
          <w:sz w:val="36"/>
          <w:szCs w:val="36"/>
        </w:rPr>
        <w:t>热带农林学院（</w:t>
      </w:r>
      <w:r>
        <w:rPr>
          <w:rFonts w:hint="eastAsia" w:ascii="仿宋" w:eastAsia="仿宋" w:hAnsiTheme="minorEastAsia"/>
          <w:b/>
          <w:bCs/>
          <w:sz w:val="36"/>
          <w:szCs w:val="36"/>
          <w:lang w:val="en-US" w:eastAsia="zh-CN"/>
        </w:rPr>
        <w:t>海甸</w:t>
      </w:r>
      <w:r>
        <w:rPr>
          <w:rFonts w:hint="eastAsia" w:ascii="仿宋" w:eastAsia="仿宋" w:hAnsiTheme="minorEastAsia"/>
          <w:b/>
          <w:bCs/>
          <w:sz w:val="36"/>
          <w:szCs w:val="36"/>
        </w:rPr>
        <w:t>校区）（1</w:t>
      </w:r>
      <w:r>
        <w:rPr>
          <w:rFonts w:hint="eastAsia" w:ascii="仿宋" w:eastAsia="仿宋" w:hAnsiTheme="minorEastAsia"/>
          <w:b/>
          <w:bCs/>
          <w:sz w:val="36"/>
          <w:szCs w:val="36"/>
          <w:lang w:val="en-US" w:eastAsia="zh-CN"/>
        </w:rPr>
        <w:t>94</w:t>
      </w:r>
      <w:r>
        <w:rPr>
          <w:rFonts w:hint="eastAsia" w:ascii="仿宋" w:eastAsia="仿宋" w:hAnsiTheme="minorEastAsia"/>
          <w:b/>
          <w:bCs/>
          <w:sz w:val="36"/>
          <w:szCs w:val="36"/>
        </w:rPr>
        <w:t>人）：</w:t>
      </w:r>
    </w:p>
    <w:p>
      <w:pPr>
        <w:tabs>
          <w:tab w:val="left" w:pos="4820"/>
          <w:tab w:val="right" w:pos="8300"/>
        </w:tabs>
        <w:rPr>
          <w:rFonts w:hint="eastAsia" w:ascii="仿宋" w:eastAsia="仿宋" w:hAnsiTheme="minorEastAsia"/>
          <w:sz w:val="36"/>
          <w:szCs w:val="36"/>
        </w:rPr>
      </w:pPr>
      <w:r>
        <w:rPr>
          <w:rFonts w:hint="eastAsia" w:ascii="仿宋" w:eastAsia="仿宋" w:hAnsiTheme="minorEastAsia"/>
          <w:sz w:val="36"/>
          <w:szCs w:val="36"/>
        </w:rPr>
        <w:t>符清瑶、黄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执、包瑞莹、岑怡静、罗尹琳、陈曼曼、孙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宣、周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嫚、舒琳裕、向亭亭、付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阳、薛新宇、余镇东、何子宁、尤志娟、吕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静、赵明明、莫睿文、李焕钦、葛层层、冯梦瑶、魏小丽、陆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善、凌月欢、李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娟、文金凤、谢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飞、杨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婧、李若雨、周世伟、陈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琳、胡亚萍、施长城、宋雪纯、刘岩岩、刘妍江、李珊珊、袁克艳、阮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宾、金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玉、刘晏汝、沈业程、何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文、王玥琦、张俊诚、赵芸苹、胡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渊、高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瞻、曹鑫鑫、杨书云、陈妹姑、江益丽、杨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欢、王燕文、李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琳、郝文涛、敖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敏、李雅琳、张芮宁、范天鸿、许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莹、魏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茜、夏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天、马潇潇、管淑萍、夏志想、卓远旭、黄建志、徐鹏飞、王晓南、郑皓文、董宇佳、陈书伟、周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义、刘飞宇、罗  泽、李维波、黄银晓、丁绿娜、陈思瑾、刘思为、阳韦薇、徐铁玲、周庆玲、程慧茹、万智焱、席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愉、许祥莹、周明燕、王浩琪、李欣阳、乐文娟、何妍涵、张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瑞、吴安宁、李振宇、张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乐、蒋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微、高瞻远、陈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露、常萍萍、谌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敏、曾芝兰、彭梦醒、傅前媛、李志昊、米珺瑶、许欢欢、姜俊辰、李  晶、金梦圆、周引娣、袁祯慧、谢春苗、孔  博、黄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蕊、翟思凡、谭春明、朱甚超、严和琴、汪致华、梁彦冰、胡元琦、吴思佳、董玉姣、万秋月、廖圣昊、梁丽华、施芷馨、王周雯、郑丽文、张慧贤、樊锦浩、李现婷、孔繁学、王康俊、陈泽义、沈进华、陆圣诞、王佳莉、钟慧柳、蔡明润、强璨玥、王沙沙、江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涛、张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婷、熊秋雨、陈文慧、刘函美、李泽栋、朱佳萍、况筱琪、刘晓然、梁黎娟、沈育棋、赵宇航、魏爱莲、张世青、刘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宇、刘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敏、乔雪莹、汪明滔、郭昱昕、祝忠武、廖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琪、邓佳玮、程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旭、李明慧、韦红显、李裴春、胡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蝶、杨红宾、王晓琴、赵青灵、高欣然、王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超、瞿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丹、粟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润、赵璐璐、刘玉莲、李欠欠、莫雅旎、伍巧慧、龙柳霜、王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哲、龙淑慧、曾镜羽、周凯云、王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莹、李心芃、吕智健、范月莹、李思敏、上官玲娜</w:t>
      </w:r>
    </w:p>
    <w:p>
      <w:pPr>
        <w:tabs>
          <w:tab w:val="left" w:pos="4820"/>
          <w:tab w:val="right" w:pos="8300"/>
        </w:tabs>
        <w:rPr>
          <w:rFonts w:hint="eastAsia" w:ascii="仿宋" w:eastAsia="仿宋" w:hAnsiTheme="minorEastAsia"/>
          <w:b/>
          <w:bCs/>
          <w:sz w:val="36"/>
          <w:szCs w:val="36"/>
        </w:rPr>
      </w:pPr>
      <w:r>
        <w:rPr>
          <w:rFonts w:hint="eastAsia" w:ascii="仿宋" w:eastAsia="仿宋" w:hAnsiTheme="minorEastAsia"/>
          <w:b/>
          <w:bCs/>
          <w:sz w:val="36"/>
          <w:szCs w:val="36"/>
        </w:rPr>
        <w:t>热带农林学院（儋州校区）（108人）：</w:t>
      </w:r>
    </w:p>
    <w:p>
      <w:pPr>
        <w:tabs>
          <w:tab w:val="left" w:pos="4820"/>
          <w:tab w:val="right" w:pos="8300"/>
        </w:tabs>
        <w:rPr>
          <w:rFonts w:hint="eastAsia" w:ascii="仿宋" w:eastAsia="仿宋" w:hAnsiTheme="minorEastAsia"/>
          <w:sz w:val="36"/>
          <w:szCs w:val="36"/>
        </w:rPr>
      </w:pPr>
      <w:r>
        <w:rPr>
          <w:rFonts w:hint="eastAsia" w:ascii="仿宋" w:eastAsia="仿宋" w:hAnsiTheme="minorEastAsia"/>
          <w:sz w:val="36"/>
          <w:szCs w:val="36"/>
        </w:rPr>
        <w:t>童家靖、刘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琴、于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洁、田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巍、龙琦元、施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禹、朱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珠、李崇君、杜林珊、金海峰、李明键、刘子娟、马露娇、薛图邦、杨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益、张子丰、郑丽旧、耿跃冬、蒋启帆、孙昕航、谭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晴、王雪梅、赵美方、楚文清、刘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豪、孙凯悦、王凌月、叶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阳、朱子玥、章雨璐、卜令敖、曹佩娜、李馨月、刘丽娟、谭少凤、涂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艳、肖定璇、余剑芳、李昱沁、龙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艳、龙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林、张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敏、廖高洁、戚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成、王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昊、张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威、汪金梅、张丽平、鲁丽丽、李招娣、汤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竹、陈钰颖、付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婷、黄晓薇、马国纹、王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玥、王重丽、张涵越、张晶晶、赵媛菁、廖海达、刘圣洁、吕子威、田凯迪、张华琴、麦伟涛、邱偲雨、王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慧、李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想、罗列芬、潘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敏、杨捷麟、袁银颍、张汶郡、祝文娟、吴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兰、陈海辉、寿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烨、杜华美、龚雅琛、张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滔、薛家宝、程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捷、符明珠、金莞森、李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阳、陈海花、刘媛媛、邱颖欣、宋兆坤、杨霞礼、张欣宜、赵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麒、王雨天、何妙华、徐文文、李陆冰、夏凌昊、郭天滨、黄达森、徐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文、常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远、陈乐文、陈欣瑶、王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军、吴金彤、彭思晨、吴梦思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十二、农科三等奖学金（共计1112人）</w:t>
      </w:r>
    </w:p>
    <w:p>
      <w:pPr>
        <w:tabs>
          <w:tab w:val="left" w:pos="4820"/>
          <w:tab w:val="right" w:pos="8300"/>
        </w:tabs>
        <w:rPr>
          <w:rFonts w:hint="eastAsia" w:ascii="仿宋" w:eastAsia="仿宋" w:hAnsiTheme="minorEastAsia"/>
          <w:b/>
          <w:bCs/>
          <w:sz w:val="36"/>
          <w:szCs w:val="36"/>
        </w:rPr>
      </w:pPr>
      <w:r>
        <w:rPr>
          <w:rFonts w:hint="eastAsia" w:ascii="仿宋" w:eastAsia="仿宋" w:hAnsiTheme="minorEastAsia"/>
          <w:b/>
          <w:bCs/>
          <w:sz w:val="36"/>
          <w:szCs w:val="36"/>
        </w:rPr>
        <w:t>海洋学院（90人）：</w:t>
      </w:r>
    </w:p>
    <w:p>
      <w:pPr>
        <w:tabs>
          <w:tab w:val="left" w:pos="4820"/>
          <w:tab w:val="right" w:pos="8300"/>
        </w:tabs>
        <w:rPr>
          <w:rFonts w:hint="eastAsia" w:ascii="仿宋" w:eastAsia="仿宋" w:hAnsiTheme="minorEastAsia"/>
          <w:sz w:val="36"/>
          <w:szCs w:val="36"/>
        </w:rPr>
      </w:pPr>
      <w:r>
        <w:rPr>
          <w:rFonts w:hint="eastAsia" w:ascii="仿宋" w:eastAsia="仿宋" w:hAnsiTheme="minorEastAsia"/>
          <w:sz w:val="36"/>
          <w:szCs w:val="36"/>
        </w:rPr>
        <w:t>钟永柏、常浩文、惠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昊、陈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丰、郑辛遥、冉火焱、先义豪、苏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澄、史何静、黄子健、范腾霸、朱露薇、余业鑫、符芳振、严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晗、海靖涛、黄厚溁、陈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磊、罗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凯、侯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雄、于俊杰、姚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铠、费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伊、熊友飞、薛献坵、魏中成、陈平经、黄辛联、林红杏、宋佳雨、许小芳、王雪莲、索翔翔、刘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伟、李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峻、王玉珏、唐雨婕、冯博轩、陈志飞、李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增、王承发、刘子岭、符朝泽、陈政琦、张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波、江贤珍、苏柳妹、陈益鼎、王啸虎、周祥俊、杨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欣、陈宏远、焦浩峰、刘一帆、周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磊、陈林萍、刘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博、肖青凤、金鹏洲、陈明东、崔聪聪、张兴国、田苏苏、葛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善、保行健、林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绮、蔡正旺、廖尚晶、沈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达、常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通、李润泽、黄世雄、陈映婷、林长静、张实润、黄龙辉、张景悦、曾磊磊、杨志强、金艳华、黄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皋、黄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希、高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畅、李书杰、王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英、邢钊瑞、张永杰、唐圣滩、谢国彬、王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旺</w:t>
      </w:r>
    </w:p>
    <w:p>
      <w:pPr>
        <w:tabs>
          <w:tab w:val="left" w:pos="4820"/>
          <w:tab w:val="right" w:pos="8300"/>
        </w:tabs>
        <w:rPr>
          <w:rFonts w:hint="eastAsia" w:ascii="仿宋" w:eastAsia="仿宋" w:hAnsiTheme="minorEastAsia"/>
          <w:b/>
          <w:bCs/>
          <w:sz w:val="36"/>
          <w:szCs w:val="36"/>
        </w:rPr>
      </w:pPr>
      <w:r>
        <w:rPr>
          <w:rFonts w:hint="eastAsia" w:ascii="仿宋" w:eastAsia="仿宋" w:hAnsiTheme="minorEastAsia"/>
          <w:b/>
          <w:bCs/>
          <w:sz w:val="36"/>
          <w:szCs w:val="36"/>
        </w:rPr>
        <w:t>热带农林学院（</w:t>
      </w:r>
      <w:r>
        <w:rPr>
          <w:rFonts w:hint="eastAsia" w:ascii="仿宋" w:eastAsia="仿宋" w:hAnsiTheme="minorEastAsia"/>
          <w:b/>
          <w:bCs/>
          <w:sz w:val="36"/>
          <w:szCs w:val="36"/>
          <w:lang w:val="en-US" w:eastAsia="zh-CN"/>
        </w:rPr>
        <w:t>海甸</w:t>
      </w:r>
      <w:r>
        <w:rPr>
          <w:rFonts w:hint="eastAsia" w:ascii="仿宋" w:eastAsia="仿宋" w:hAnsiTheme="minorEastAsia"/>
          <w:b/>
          <w:bCs/>
          <w:sz w:val="36"/>
          <w:szCs w:val="36"/>
        </w:rPr>
        <w:t>校区）（</w:t>
      </w:r>
      <w:r>
        <w:rPr>
          <w:rFonts w:hint="eastAsia" w:ascii="仿宋" w:eastAsia="仿宋" w:hAnsiTheme="minorEastAsia"/>
          <w:b/>
          <w:bCs/>
          <w:sz w:val="36"/>
          <w:szCs w:val="36"/>
          <w:lang w:val="en-US" w:eastAsia="zh-CN"/>
        </w:rPr>
        <w:t>735</w:t>
      </w:r>
      <w:r>
        <w:rPr>
          <w:rFonts w:hint="eastAsia" w:ascii="仿宋" w:eastAsia="仿宋" w:hAnsiTheme="minorEastAsia"/>
          <w:b/>
          <w:bCs/>
          <w:sz w:val="36"/>
          <w:szCs w:val="36"/>
        </w:rPr>
        <w:t>人）：</w:t>
      </w:r>
    </w:p>
    <w:p>
      <w:pPr>
        <w:tabs>
          <w:tab w:val="left" w:pos="4820"/>
          <w:tab w:val="right" w:pos="8300"/>
        </w:tabs>
        <w:rPr>
          <w:rFonts w:hint="eastAsia" w:ascii="仿宋" w:eastAsia="仿宋" w:hAnsiTheme="minorEastAsia"/>
          <w:sz w:val="36"/>
          <w:szCs w:val="36"/>
        </w:rPr>
      </w:pPr>
      <w:r>
        <w:rPr>
          <w:rFonts w:hint="eastAsia" w:ascii="仿宋" w:eastAsia="仿宋" w:hAnsiTheme="minorEastAsia"/>
          <w:sz w:val="36"/>
          <w:szCs w:val="36"/>
        </w:rPr>
        <w:t>张雪晴、王朝辉、王吉阳、钱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雨、黄辉鹏、王岩丽、柯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彬、王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夏、张元锌、覃莉幅、周晓曦、陆淑贞、柏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皓、郭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亚、陈海容、张红艳、姜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桐、杨佳蓉、吴怡丹、黄金玲、晏旦昌、李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睿、燕雪豪、葛汪瑞、王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燕、唐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平、王啸坤、邓谭杰、吴舒敏、陈红霞、杨添娇、徐真鑫、武承乾、吴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慧、刘桓吉、施啟承、冯谦洁、李文琪、廖煌兴、王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倩、宋冠中、龚帮俊、张碧菡、赖文韬、应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铸、范宇琴、周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飒、洪惠文、孔淑芬、刘志勇、陈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杏、廖旭梅、李娇伦、宋丹晨、赵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洋、张晓凯、吴宇思、李可瑶、邓杏媚、石颜雪、李柔珊、胡梦灵、王煜棋、高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阳、毕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欢、卢纯如、余作挺、张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瑞、蒙炳雪、赵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威、王凯旋、肖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钰、刘丹丹、刘弘毅、杨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柔、郭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佳、黄冰连、任艳蓉、盛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杰、程丽梅、孙煦晔、王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甜、郑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海、马永春、赵艺涵、陈杰茹、江雪佳、杨斯涵、王铭杨、陶未来、谢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言、艾红梅、覃爱萍、张宏静、何明凤、房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鑫、郑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玮、吴超男、余梦琦、付福梅、王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燕、庄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苗、王楷冬、谭雨箫、廖梦莲、王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妍、王松锐、贾程皓、何甘霖、王佳华、安江文、徐永康、梁慧美、熊胜磊、张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欢、廖建宁、蒋俊明、魏舒楠、万绍兵、王虎兵、祖海月、刘子慰、谢尧辰、陈一鸣、廖慧钰、陈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璐、许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健、俞铭辉、胡小帅、姜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恒、林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洋、陈淑敏、韦屹凡、张蓝斓、周璐瑶、杨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群、马海曌、秦耀军、杨圆圆、张业晨、亓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畅、江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铖、李玉文、许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</w:t>
      </w:r>
      <w:r>
        <w:rPr>
          <w:rFonts w:hint="eastAsia" w:ascii="仿宋" w:eastAsia="仿宋" w:hAnsiTheme="minorEastAsia"/>
          <w:sz w:val="36"/>
          <w:szCs w:val="36"/>
        </w:rPr>
        <w:t>嵩、独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艺、穆晓波、陈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柱、李世浩、周昕蕊、陈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</w:t>
      </w:r>
      <w:r>
        <w:rPr>
          <w:rFonts w:hint="eastAsia" w:ascii="仿宋" w:eastAsia="仿宋" w:hAnsiTheme="minorEastAsia"/>
          <w:sz w:val="36"/>
          <w:szCs w:val="36"/>
        </w:rPr>
        <w:t>诚、肖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赞、张玉娜、贺新桠、万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娜、周芮伊、莫飞兰、蔡秋发、黄肖玉、王佳昕、何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舒、司洪凯、覃东少、张振东、黄书怡、廖海枝、罗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英、魏超雄、张宇琦、王者也、王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成、朱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丽、陈敏敏、黄小丽、王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茹、林舒涵、张青丽、李易霖、龙云飘、陈枫楠、徐羽丰、许懿桐、杨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涛、许光龄、廖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钰、袁尚民、陈雨梅、滕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李、杨宗明、戴振忠、柯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娟、陈亚羽、陈伟华、鄢钰梦、唐晓敏、张昌健、马嘉斌、马永胜、王啸涛、翁海植、邓德银、何俊杰、陈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政、涂艳桥、张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卓、钟静丽、谢佳文、袁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杰、韩溪溪、盛聚荣、龙之燕、李金成、邹昊天、张瑞花、崇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政、汤敬诚、许德禄、贺义南、王禹韬、施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操、韦兴娟、范晨晨、叶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旭、陈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伟、杨家田、刘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莹、葛宁远、齐文瑞、王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驭、王斯琦、金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蕊、郑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洁、胡毅刚、邢嘉玮、孙迅喆、魏丹阳、朱远维、王家庭、白王琴、唐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准、王泽如、熊海琳、赵克单、李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禛、潘文涛、马泽文、殷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鹏、吴芳芳、杨明璇、刘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宇、罗爱梅、鲍颜为、周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浩、柯雨含、刘玉婷、温琇越、彭奕奕、张朝银、何以政、肖京歌、张晨乔、姜为浩、文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蕾、张宇涵、李哲昊、杨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强、王子平、赵彦杰、毛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茂、宋宝瑞、姜志超、王磊磊、李宗蔓、张梦婷、王婧琪、赖昕静、杨仁行、普文玫、刘朝君、车子然、罗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艳、贺恋志、吴书桦、张  桥、穆海玲、刘睿祺、王小晔、符根英、周治寰、余  淋、浦  娜、赵真仙、李江伟、张浙欢、黄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蕊、何琦琦、杨雪琪、薛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璐、何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旭、张晨光、柳辰曦、熊新玥、林柏辛、安冉、赵妍、祁悦、郭纯、陈靖宇、党媚芳、杨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霄、潘齐兵、师玉婧、余雨嘉、瞿崇美、卢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剑、陈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伟、孙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辉、胡梓崟、秦崇峰、温宇涵、陈永镇、邓先英、廖乐潮、陈彦德、杨姝钰、梁惠婷、王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洋、任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隐、谢媛媛、颜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语、运美汐、黄天丁、张世子、杨兴春、赵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雷、吉同彪、刘飞麟、冉阳露、李菁华、芦浩博、胡景新、周倩倩、苏威棉、李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悦、周子琦、郑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义、陈红旭、高伊娜、黄丽君、陈铭燕、陈怡然、卢博雅、窦一凡、赵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琪、王国粟、李艳阳、郭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渝、邓嘉玲、梁世伟、俞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瑶、王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平、金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夏、陈锦夫、栾佳星、李云浩、张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浩、李子贤、焦怡琪、田潇潇、岳晓琦、范晨伟、刘书琪、任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妲、梁家媛、孟维林、王建伟、王文龙、李韫愔、樊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荣、王康康、刘丁一、沈丸钧、肖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涛、肖观玉、张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艺、何淑慧、周卫娟、陈韵婷、汪芬芬、赵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喜、吴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 xml:space="preserve">涛、曹志峰、张锦然、王雨君、侯晓蕾、苏婆荣、马铭浩、卢婧琦、方辰杰、苏 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</w:t>
      </w:r>
      <w:r>
        <w:rPr>
          <w:rFonts w:hint="eastAsia" w:ascii="仿宋" w:eastAsia="仿宋" w:hAnsiTheme="minorEastAsia"/>
          <w:sz w:val="36"/>
          <w:szCs w:val="36"/>
        </w:rPr>
        <w:t xml:space="preserve">蕾、黄 丹、武若楠、朱萍萍、吉洋敏、银 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</w:t>
      </w:r>
      <w:r>
        <w:rPr>
          <w:rFonts w:hint="eastAsia" w:ascii="仿宋" w:eastAsia="仿宋" w:hAnsiTheme="minorEastAsia"/>
          <w:sz w:val="36"/>
          <w:szCs w:val="36"/>
        </w:rPr>
        <w:t>雪、王梦娣、钟教慧、宋紫阳、况佳颖、梁  雪、刘青兰、张德遥、王丽金、郑  蔚、胡  清、黄思曙、吴明慧、闫  安、骆燕飞、董子薇、周泽云、庄妙敏、符丽虹、王一帆、许瑞杰、刘华楠、郎杭宇、陈理想、宁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欢、叶文静、杨海洋、张永辰、云一倩、代梦瞳、李云芳、范世坤、陈日东、谢煜灵、崔慧敏、薛丙涛、王露文、邹敏敏、岳  焯、谢晓丹、杨诗雯、于文莲、王子东、邢吉茹、张嘉怡、夏  婷、谢兰芳、蒙小玉、李玉姬、苏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雪、李淑雯、朱任归、吴晓琳、陈俊杰、樊焕毕、符传柔、孙昭蕾、王玉宸、雷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溶、王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悦、胡鸿涛、罗东梅、肖世伟、陈蓉蓉、陈晓林、林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丹、刘健怡、赵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红、翁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洁、张祎耘、柳艳苹、王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珂、王雪芯、蔡媛媛、任正恺、李炜凯、司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凯、谢雅婷、茆跃庭、李云松、黄斯丹、向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梅、文琪淋、何玉坤、徐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悦、陈琳慧、王若琪、袁凯健、曾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贤、杨灵琪、洪润宇、王小凤、黄少鹏、李旻叡、李寅春、郑敏华、王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乾、徐一梦、祝鸣辉、何世祥、陆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琴、彭俊杰、梁李清、陈依婧、王维骏、杨东梅、赵佳琦、袁怡悦、廖嘉欣、陈诗琪、孔令基、张舒婷、张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雨、沈孟烨、陈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婷、何丰艺、余金豪、王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辉、李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林、谢东红、王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烨、蒙亚玲、冼雪梅、彭晓莹、符传果、符兴评、冯德宇、刘舒月、董国帅、王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靖、邓银露、苟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贝、程薪宇、龚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旗、孙见章、汪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博、褚凌龙、范紫真、余姿蓉、张菊菊、应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芳、余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涛、裴宝宝、王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正、田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方、杨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阳、钱富根、曹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云、谭新行、柳丹蕾、王中凯、许剑辉、宋佳宝、金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宇、韩冰西、曹文静、郭向颖、郑维焕、廖觔龙、付庆松、江梓瑜、张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强、温晓璇、沈远鹏、姚小龙、李法靖、王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霞、陈艳艳、荣孟筱、林毅杭、阮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沁、向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利、任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曼、陈晓亚、陈宏莉、黄海林、林龙辉、董玲玲、徐明月、范其茹、吴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智、陈文圆、孙忠慧、余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建、应佳婷、沙理堂、苏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秋、吴清茹、罗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妍、刘晓磊、梁燕青、胡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俊、胡文军、邓连波、董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阳、陶柏辰、王鹏程、林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岩、张轶栋、胡尊铠、伍荣辉、孙书攀、肖宇明、蔡竟杰、杨旭君、徐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宁、李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倩、孙明晖、王家璇、邓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斌、周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杨、朱曾溯、王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勇、曾小格、杨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超、黄中华、许连珠、彭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勇、王小芳、魏孟业、高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祥、陈金鹏、张太宇、陈丽敏、王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丽、胡伊慧、胡啸川、李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金、张秋宇、王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帅、彭忠品、陈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维、蔡新锋、张雪聪、黄文利、汪志翔、魏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曦、吴仕辉、向似雨、刘天其、王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勇、韦国收、王秋萱、张一灿、段柯含、向奕洁、杨宝云、卢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涛、王明玥、柴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航、史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凯、刘彬彬、陈丽铭、谢伏汉、罗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雯、高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爽、刘生宝、李圣美、安一方、王淑梅、张伟峰、李财生、查文睿、闫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洋、马洁琼、邹昌贺、杨紫宏、于天祥、童俊儒、何道洋、张洪宁、陈淑琳、纪林峰、金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昭、洪秀杨、穆佳芬、高雅新、金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涵、王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芳、周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密、曾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菊、聂亚莹、张思颖、胡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玥、张小倩、施锐莉、黄文浩、蔡杏婷、马方方、胡天怡、原振博、肖玉林、程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豫、吕荣婷、林一凡、梁钰悦、刘新月、李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雨、王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硕、冯程棋、陈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琰、张芸华、胡玉如、杨丽雯、彭恺琴、石晨雨、汪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超、汤锐恒、朱继仁、杨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桃、张宇豪、张峻玉、邬子昂、徐晓曼、赵泽庥、张常辉、罗慧芬、秦艳丽、支豪杰、龙秀菊、余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钰、刘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泓、符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鹏、王东阳、陈云忠、华昊颜、朱家宸、李姊潇、汤博恒、杨诗婷、欧阳飞凡、马星航宇</w:t>
      </w:r>
    </w:p>
    <w:p>
      <w:pPr>
        <w:tabs>
          <w:tab w:val="left" w:pos="4820"/>
          <w:tab w:val="right" w:pos="8300"/>
        </w:tabs>
        <w:rPr>
          <w:rFonts w:hint="eastAsia" w:ascii="仿宋" w:eastAsia="仿宋" w:hAnsiTheme="minorEastAsia"/>
          <w:b/>
          <w:bCs/>
          <w:sz w:val="36"/>
          <w:szCs w:val="36"/>
        </w:rPr>
      </w:pPr>
      <w:r>
        <w:rPr>
          <w:rFonts w:hint="eastAsia" w:ascii="仿宋" w:eastAsia="仿宋" w:hAnsiTheme="minorEastAsia"/>
          <w:b/>
          <w:bCs/>
          <w:sz w:val="36"/>
          <w:szCs w:val="36"/>
        </w:rPr>
        <w:t>热带农林学院（儋州校区）（287人）：</w:t>
      </w:r>
    </w:p>
    <w:p>
      <w:pPr>
        <w:tabs>
          <w:tab w:val="left" w:pos="4820"/>
          <w:tab w:val="right" w:pos="8300"/>
        </w:tabs>
        <w:rPr>
          <w:rFonts w:hint="eastAsia" w:ascii="仿宋" w:eastAsia="仿宋" w:hAnsiTheme="minorEastAsia"/>
          <w:sz w:val="36"/>
          <w:szCs w:val="36"/>
        </w:rPr>
      </w:pPr>
      <w:r>
        <w:rPr>
          <w:rFonts w:hint="eastAsia" w:ascii="仿宋" w:eastAsia="仿宋" w:hAnsiTheme="minorEastAsia"/>
          <w:sz w:val="36"/>
          <w:szCs w:val="36"/>
        </w:rPr>
        <w:t>王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兵、胡国豪、潘铭河、陈荣福、蔡万安、邓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壵、张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鹏、黄哲珺、陈惠宁、莫丹丹、石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宇、梁樱音、陈章妮、王小娜、欧小丹、陈欢欢、许昌珍、韩姗妮、周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丹、陈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莹、董子越、黄胤荣、李号天、王维娟、罗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芳、王定娇、王文雅、林树叶、林华影、文子慧、陈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短、李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娜、刘肖婷、张雪雅、许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畅、毛欣欣、许诗佳、陈琬婷、王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倩、邹欣达、安馨媛、陈晓珺、杜春雨、葛天贝、韩政远、林思鸿、毛文昕、盘朝燕、史儒松、覃淇琪、王仁杰、王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位、吴筱瀚、邢增华、许灵逸、余海琴、周白雪、周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曼、周晓娟、柏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悦、蔡茂清、陈实锐、陈晓静、陈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雨、高睿博、贺肚峻、李典茂、林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萍、林毅鹏、刘宗辉、罗斯铭、莫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非、童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腊、王定洪、王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菊、王日和、谢门华、杨玲霞、杨紫薇、张超群、张荩月、张文珍、周日佳、陈哲晶、黄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达、黄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山、焦怀娟、刘沛岚、彭碧兰、邱煜荣、宋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丽、王阿强、王琳淅、王兴高、吴英姑、肖忠良、熊路遥、杨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芯、杨雪栋、张朱越、朱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会、曾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琴、陈龙威、方雨萧、吉夏倩、李俊娴、鲁琳琳、牛海波、任华维、王林茜、熊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冰、徐晶鑫、杨欣蓉、杨子江、叶惠冰、俞家伟、张爱玲、张玮婷、支影琪、朱姗姗、朱侠霖、章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毅、陈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莹、孙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雪、陈艳艳、郑汝佳、刘建敏、陈颂梅、张毛宁、杜玉赫、陈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贞、王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倩、魏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青、郑婧婧、蔡校森、耿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沙、陈民冲、王文扬、吴玉叶、郑韶爵、丁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卓、赵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奇、孙振勇、罗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寰、张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涵、沈静俭、谭贝尼、符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涛、杜学毓、杨其琛、石文祥、李德涵、毕晨晨、孟帅良、蒙重迪、黄春焱、王春銮、王亚强、郑金金、陈燕艳、马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婕、李小琴、郭凤杉、谢彩虹、林紫愉、郭芙瑛、赵婧滢、曾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越、曹若楠、陈转姑、何沁玲、惠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倩、李蓓贝、刘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影、王艺蓉、韦云天、吴俊琛、吴祝妮、杨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沣、姚登路、钟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婷、周晓梅、朱彩萍、陈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晨、蔡旨君、陈益文、郭仁武、黄晓欢、李慧婷、李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琳、林文云、刘小小、刘媛媛、马兴娟、上官楚、王泰桦、王小妹、魏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波、叶一苇、张倍瑞、赵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清、周怡静、陈慧娟、邓玉琼、董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旭、窦雅琪、黄奇梦、黄显仪、李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丽、李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思、刘洪涛、吕博轩、莫玉琪、孙智聪、谭惠丹、王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博、王菁苑、王兰香、吴耀华、杨彦东、陈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佳、戴太鑫、范清华、付正水、何雪梅、胡守明、黄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燕、冷路红、李金文、林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颖、彭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喆、邱凌轩、张卓航、赵华祥、陆柯宁、张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一、李茂霖、陈夙怡、王润章、唐梦琦、秦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灏、符泽富、孙超杰、朱昱蓉、白甜雨、胡纪汉、王海花、吴海菊、李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应、邓敏学、杨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琢、章智昊、冉秀松、王丽珍、覃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钧、许心诺、岳柳君、周勇芝、陈丽鸿、叶镇江、雷雨嫣、刘笑雨、罗海芬、周勋峻、陈劲婷、任治欣、金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雪、刘慧转、闫明昊、尹尚旋、黎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萍、王莉苹、孙彬玮、裴乐莹、赖一帆、郭贻喜、张志超、李大帅、施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怡、常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女、符书英、曾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晴、姜逢杰、张金淘、许怡慧、薛俊博、叶</w:t>
      </w:r>
      <w:r>
        <w:rPr>
          <w:rFonts w:hint="eastAsia" w:ascii="仿宋" w:eastAsia="仿宋" w:hAnsi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="仿宋" w:eastAsia="仿宋" w:hAnsiTheme="minorEastAsia"/>
          <w:sz w:val="36"/>
          <w:szCs w:val="36"/>
        </w:rPr>
        <w:t>丹</w:t>
      </w:r>
    </w:p>
    <w:p>
      <w:pPr>
        <w:tabs>
          <w:tab w:val="left" w:pos="4820"/>
          <w:tab w:val="right" w:pos="8300"/>
        </w:tabs>
        <w:rPr>
          <w:rFonts w:hint="eastAsia" w:ascii="仿宋" w:eastAsia="仿宋" w:hAnsiTheme="minorEastAsia"/>
          <w:sz w:val="36"/>
          <w:szCs w:val="36"/>
        </w:rPr>
      </w:pPr>
    </w:p>
    <w:p>
      <w:pPr>
        <w:tabs>
          <w:tab w:val="left" w:pos="4820"/>
          <w:tab w:val="right" w:pos="8300"/>
        </w:tabs>
        <w:rPr>
          <w:rFonts w:hint="eastAsia" w:ascii="仿宋" w:eastAsia="仿宋" w:hAnsiTheme="minorEastAsia"/>
          <w:sz w:val="36"/>
          <w:szCs w:val="36"/>
        </w:rPr>
      </w:pPr>
    </w:p>
    <w:p>
      <w:pPr>
        <w:tabs>
          <w:tab w:val="left" w:pos="4820"/>
          <w:tab w:val="right" w:pos="8300"/>
        </w:tabs>
        <w:rPr>
          <w:rFonts w:hint="eastAsia" w:ascii="仿宋" w:eastAsia="仿宋" w:hAnsiTheme="minorEastAsia"/>
          <w:sz w:val="36"/>
          <w:szCs w:val="36"/>
        </w:rPr>
      </w:pPr>
    </w:p>
    <w:p>
      <w:pPr>
        <w:tabs>
          <w:tab w:val="left" w:pos="4820"/>
          <w:tab w:val="right" w:pos="8300"/>
        </w:tabs>
        <w:rPr>
          <w:rFonts w:hint="eastAsia" w:ascii="仿宋" w:eastAsia="仿宋" w:hAnsiTheme="minorEastAsia"/>
          <w:sz w:val="36"/>
          <w:szCs w:val="36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50"/>
    <w:family w:val="roma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462E1"/>
    <w:rsid w:val="05095072"/>
    <w:rsid w:val="09C713EC"/>
    <w:rsid w:val="0BE3490A"/>
    <w:rsid w:val="17056D4E"/>
    <w:rsid w:val="327F2AD2"/>
    <w:rsid w:val="3A5462E1"/>
    <w:rsid w:val="402437B3"/>
    <w:rsid w:val="45D11AE0"/>
    <w:rsid w:val="652B4A54"/>
    <w:rsid w:val="6D535020"/>
    <w:rsid w:val="72A9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77CC"/>
      <w:u w:val="none"/>
      <w:bdr w:val="none" w:color="auto" w:sz="0" w:space="0"/>
    </w:rPr>
  </w:style>
  <w:style w:type="character" w:styleId="4">
    <w:name w:val="Emphasis"/>
    <w:basedOn w:val="2"/>
    <w:qFormat/>
    <w:uiPriority w:val="0"/>
    <w:rPr>
      <w:bdr w:val="none" w:color="auto" w:sz="0" w:space="0"/>
    </w:rPr>
  </w:style>
  <w:style w:type="character" w:styleId="5">
    <w:name w:val="Hyperlink"/>
    <w:basedOn w:val="2"/>
    <w:uiPriority w:val="0"/>
    <w:rPr>
      <w:color w:val="0077CC"/>
      <w:u w:val="none"/>
      <w:bdr w:val="none" w:color="auto" w:sz="0" w:space="0"/>
    </w:rPr>
  </w:style>
  <w:style w:type="character" w:styleId="6">
    <w:name w:val="HTML Code"/>
    <w:basedOn w:val="2"/>
    <w:uiPriority w:val="0"/>
    <w:rPr>
      <w:rFonts w:ascii="Courier New" w:hAnsi="Courier New" w:cs="Courier New"/>
      <w:sz w:val="18"/>
      <w:szCs w:val="18"/>
    </w:rPr>
  </w:style>
  <w:style w:type="character" w:styleId="7">
    <w:name w:val="HTML Cite"/>
    <w:basedOn w:val="2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uyi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Office_11.1.0.7849_F1E327BC-269C-435d-A152-05C5408002CA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2018-10-24T09:44:00Z</dcterms:created>
  <dc:creator>°自是年少╰ヽ</dc:creator>
  <cp:lastModifiedBy>咖啡与茶</cp:lastModifiedBy>
  <dcterms:modified xsi:type="dcterms:W3CDTF">2018-10-25T00:50:59Z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